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Y="3361"/>
        <w:tblW w:w="9011" w:type="dxa"/>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1838"/>
        <w:gridCol w:w="3119"/>
        <w:gridCol w:w="992"/>
        <w:gridCol w:w="1134"/>
        <w:gridCol w:w="1928"/>
      </w:tblGrid>
      <w:tr w:rsidR="00F4256D" w:rsidRPr="00973885" w:rsidTr="00C02ACB">
        <w:tc>
          <w:tcPr>
            <w:tcW w:w="9011" w:type="dxa"/>
            <w:gridSpan w:val="5"/>
            <w:shd w:val="clear" w:color="auto" w:fill="D9D9D9" w:themeFill="background1" w:themeFillShade="D9"/>
          </w:tcPr>
          <w:p w:rsidR="00F4256D" w:rsidRPr="00973885" w:rsidRDefault="00EB3415" w:rsidP="00C02ACB">
            <w:pPr>
              <w:pStyle w:val="Ttulo2"/>
            </w:pPr>
            <w:r>
              <w:t>Nombre y apellidos:</w:t>
            </w:r>
          </w:p>
        </w:tc>
      </w:tr>
      <w:tr w:rsidR="00F4256D" w:rsidRPr="00973885" w:rsidTr="00C02ACB">
        <w:tc>
          <w:tcPr>
            <w:tcW w:w="9011" w:type="dxa"/>
            <w:gridSpan w:val="5"/>
            <w:shd w:val="clear" w:color="auto" w:fill="FFFFFF" w:themeFill="background1"/>
          </w:tcPr>
          <w:p w:rsidR="00F4256D" w:rsidRDefault="00F4256D" w:rsidP="00C02ACB">
            <w:pPr>
              <w:pStyle w:val="Ttulo2"/>
            </w:pPr>
          </w:p>
        </w:tc>
      </w:tr>
      <w:tr w:rsidR="000C2633" w:rsidRPr="00973885" w:rsidTr="00C02ACB">
        <w:tc>
          <w:tcPr>
            <w:tcW w:w="1838" w:type="dxa"/>
            <w:shd w:val="clear" w:color="auto" w:fill="F2F2F2" w:themeFill="background1" w:themeFillShade="F2"/>
          </w:tcPr>
          <w:p w:rsidR="000C2633" w:rsidRPr="00973885" w:rsidRDefault="00F4256D" w:rsidP="00C02ACB">
            <w:pPr>
              <w:pStyle w:val="Ttulo2"/>
            </w:pPr>
            <w:r>
              <w:t xml:space="preserve">Gerencia: </w:t>
            </w:r>
          </w:p>
        </w:tc>
        <w:tc>
          <w:tcPr>
            <w:tcW w:w="3119" w:type="dxa"/>
          </w:tcPr>
          <w:p w:rsidR="000C2633" w:rsidRPr="00973885" w:rsidRDefault="000C2633" w:rsidP="00C02ACB"/>
        </w:tc>
        <w:tc>
          <w:tcPr>
            <w:tcW w:w="992" w:type="dxa"/>
            <w:shd w:val="clear" w:color="auto" w:fill="F2F2F2" w:themeFill="background1" w:themeFillShade="F2"/>
          </w:tcPr>
          <w:p w:rsidR="000C2633" w:rsidRPr="00973885" w:rsidRDefault="00F4256D" w:rsidP="00C02ACB">
            <w:pPr>
              <w:pStyle w:val="Ttulo2"/>
              <w:jc w:val="center"/>
            </w:pPr>
            <w:r>
              <w:t>Unidad:</w:t>
            </w:r>
          </w:p>
        </w:tc>
        <w:tc>
          <w:tcPr>
            <w:tcW w:w="3062" w:type="dxa"/>
            <w:gridSpan w:val="2"/>
          </w:tcPr>
          <w:p w:rsidR="000C2633" w:rsidRPr="00973885" w:rsidRDefault="000C2633" w:rsidP="00C02ACB"/>
        </w:tc>
      </w:tr>
      <w:tr w:rsidR="00F4256D" w:rsidRPr="00973885" w:rsidTr="00C02ACB">
        <w:tc>
          <w:tcPr>
            <w:tcW w:w="9011" w:type="dxa"/>
            <w:gridSpan w:val="5"/>
            <w:shd w:val="clear" w:color="auto" w:fill="D9D9D9" w:themeFill="background1" w:themeFillShade="D9"/>
          </w:tcPr>
          <w:p w:rsidR="00F4256D" w:rsidRPr="00EB3415" w:rsidRDefault="00EB3415" w:rsidP="00C02ACB">
            <w:pPr>
              <w:rPr>
                <w:b/>
              </w:rPr>
            </w:pPr>
            <w:r w:rsidRPr="00EB3415">
              <w:rPr>
                <w:b/>
              </w:rPr>
              <w:t xml:space="preserve">Título: </w:t>
            </w:r>
          </w:p>
        </w:tc>
      </w:tr>
      <w:tr w:rsidR="00F4256D" w:rsidRPr="00973885" w:rsidTr="00C02ACB">
        <w:tc>
          <w:tcPr>
            <w:tcW w:w="9011" w:type="dxa"/>
            <w:gridSpan w:val="5"/>
            <w:shd w:val="clear" w:color="auto" w:fill="FFFFFF" w:themeFill="background1"/>
          </w:tcPr>
          <w:p w:rsidR="00F4256D" w:rsidRPr="00F4256D" w:rsidRDefault="00F4256D" w:rsidP="00C02ACB">
            <w:pPr>
              <w:jc w:val="right"/>
              <w:rPr>
                <w:color w:val="FF0000"/>
              </w:rPr>
            </w:pPr>
          </w:p>
        </w:tc>
      </w:tr>
      <w:tr w:rsidR="00EB3415" w:rsidRPr="00973885" w:rsidTr="00C02ACB">
        <w:trPr>
          <w:trHeight w:val="195"/>
        </w:trPr>
        <w:tc>
          <w:tcPr>
            <w:tcW w:w="1838" w:type="dxa"/>
            <w:vMerge w:val="restart"/>
            <w:shd w:val="clear" w:color="auto" w:fill="F2F2F2" w:themeFill="background1" w:themeFillShade="F2"/>
          </w:tcPr>
          <w:p w:rsidR="00EB3415" w:rsidRPr="00973885" w:rsidRDefault="00EB3415" w:rsidP="00C02ACB">
            <w:pPr>
              <w:pStyle w:val="Ttulo2"/>
            </w:pPr>
            <w:r>
              <w:t>ONG / Asociación:</w:t>
            </w:r>
          </w:p>
        </w:tc>
        <w:tc>
          <w:tcPr>
            <w:tcW w:w="3119" w:type="dxa"/>
            <w:vMerge w:val="restart"/>
            <w:shd w:val="clear" w:color="auto" w:fill="FFFFFF" w:themeFill="background1"/>
          </w:tcPr>
          <w:p w:rsidR="00EB3415" w:rsidRPr="00973885" w:rsidRDefault="00EB3415" w:rsidP="00C02ACB"/>
        </w:tc>
        <w:tc>
          <w:tcPr>
            <w:tcW w:w="992" w:type="dxa"/>
            <w:vMerge w:val="restart"/>
            <w:shd w:val="clear" w:color="auto" w:fill="F2F2F2" w:themeFill="background1" w:themeFillShade="F2"/>
          </w:tcPr>
          <w:p w:rsidR="00EB3415" w:rsidRPr="00973885" w:rsidRDefault="00EB3415" w:rsidP="00902E51">
            <w:pPr>
              <w:pStyle w:val="Ttulo2"/>
              <w:jc w:val="center"/>
            </w:pPr>
            <w:r>
              <w:t>Fechas</w:t>
            </w:r>
            <w:r w:rsidR="00902E51">
              <w:t>:</w:t>
            </w:r>
          </w:p>
        </w:tc>
        <w:tc>
          <w:tcPr>
            <w:tcW w:w="1134" w:type="dxa"/>
          </w:tcPr>
          <w:p w:rsidR="00EB3415" w:rsidRDefault="00EB3415" w:rsidP="00C02ACB">
            <w:r>
              <w:t xml:space="preserve">De: </w:t>
            </w:r>
          </w:p>
        </w:tc>
        <w:tc>
          <w:tcPr>
            <w:tcW w:w="1928" w:type="dxa"/>
          </w:tcPr>
          <w:p w:rsidR="00EB3415" w:rsidRPr="00973885" w:rsidRDefault="00EB3415" w:rsidP="00C02ACB"/>
        </w:tc>
      </w:tr>
      <w:tr w:rsidR="00EB3415" w:rsidRPr="00973885" w:rsidTr="00C02ACB">
        <w:trPr>
          <w:trHeight w:val="195"/>
        </w:trPr>
        <w:tc>
          <w:tcPr>
            <w:tcW w:w="1838" w:type="dxa"/>
            <w:vMerge/>
            <w:shd w:val="clear" w:color="auto" w:fill="F2F2F2" w:themeFill="background1" w:themeFillShade="F2"/>
          </w:tcPr>
          <w:p w:rsidR="00EB3415" w:rsidRDefault="00EB3415" w:rsidP="00C02ACB">
            <w:pPr>
              <w:pStyle w:val="Ttulo2"/>
            </w:pPr>
          </w:p>
        </w:tc>
        <w:tc>
          <w:tcPr>
            <w:tcW w:w="3119" w:type="dxa"/>
            <w:vMerge/>
            <w:shd w:val="clear" w:color="auto" w:fill="FFFFFF" w:themeFill="background1"/>
          </w:tcPr>
          <w:p w:rsidR="00EB3415" w:rsidRPr="00973885" w:rsidRDefault="00EB3415" w:rsidP="00C02ACB"/>
        </w:tc>
        <w:tc>
          <w:tcPr>
            <w:tcW w:w="992" w:type="dxa"/>
            <w:vMerge/>
            <w:shd w:val="clear" w:color="auto" w:fill="F2F2F2" w:themeFill="background1" w:themeFillShade="F2"/>
          </w:tcPr>
          <w:p w:rsidR="00EB3415" w:rsidRDefault="00EB3415" w:rsidP="00C02ACB">
            <w:pPr>
              <w:pStyle w:val="Ttulo2"/>
            </w:pPr>
          </w:p>
        </w:tc>
        <w:tc>
          <w:tcPr>
            <w:tcW w:w="1134" w:type="dxa"/>
          </w:tcPr>
          <w:p w:rsidR="00EB3415" w:rsidRDefault="00EB3415" w:rsidP="00C02ACB">
            <w:r>
              <w:t>Hasta:</w:t>
            </w:r>
          </w:p>
        </w:tc>
        <w:tc>
          <w:tcPr>
            <w:tcW w:w="1928" w:type="dxa"/>
          </w:tcPr>
          <w:p w:rsidR="00EB3415" w:rsidRDefault="00EB3415" w:rsidP="00C02ACB"/>
        </w:tc>
      </w:tr>
      <w:tr w:rsidR="00973885" w:rsidRPr="00973885" w:rsidTr="00C02ACB">
        <w:tblPrEx>
          <w:tblBorders>
            <w:top w:val="none" w:sz="0" w:space="0" w:color="auto"/>
            <w:insideH w:val="none" w:sz="0" w:space="0" w:color="auto"/>
            <w:insideV w:val="none" w:sz="0" w:space="0" w:color="auto"/>
          </w:tblBorders>
          <w:shd w:val="clear" w:color="auto" w:fill="D9D9D9" w:themeFill="background1" w:themeFillShade="D9"/>
        </w:tblPrEx>
        <w:tc>
          <w:tcPr>
            <w:tcW w:w="9011" w:type="dxa"/>
            <w:gridSpan w:val="5"/>
            <w:shd w:val="clear" w:color="auto" w:fill="F2F2F2" w:themeFill="background1" w:themeFillShade="F2"/>
          </w:tcPr>
          <w:p w:rsidR="00973885" w:rsidRPr="00973885" w:rsidRDefault="008061CF" w:rsidP="00C02ACB">
            <w:pPr>
              <w:pStyle w:val="Ttulo2"/>
            </w:pPr>
            <w:r>
              <w:t>Ubicación</w:t>
            </w:r>
            <w:r w:rsidR="00F4256D">
              <w:t xml:space="preserve">: </w:t>
            </w:r>
          </w:p>
        </w:tc>
      </w:tr>
    </w:tbl>
    <w:tbl>
      <w:tblPr>
        <w:tblStyle w:val="Cuadrculadetablaclara"/>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9010"/>
      </w:tblGrid>
      <w:tr w:rsidR="008061CF" w:rsidRPr="00973885" w:rsidTr="00902E51">
        <w:tc>
          <w:tcPr>
            <w:tcW w:w="9010" w:type="dxa"/>
          </w:tcPr>
          <w:p w:rsidR="008061CF" w:rsidRDefault="008061CF" w:rsidP="003241AA">
            <w:bookmarkStart w:id="0" w:name="_GoBack" w:colFirst="1" w:colLast="1"/>
          </w:p>
        </w:tc>
      </w:tr>
      <w:tr w:rsidR="008061CF" w:rsidRPr="00973885" w:rsidTr="00902E51">
        <w:tc>
          <w:tcPr>
            <w:tcW w:w="9010" w:type="dxa"/>
            <w:shd w:val="clear" w:color="auto" w:fill="D9D9D9" w:themeFill="background1" w:themeFillShade="D9"/>
          </w:tcPr>
          <w:p w:rsidR="008061CF" w:rsidRPr="008061CF" w:rsidRDefault="00902E51" w:rsidP="003241AA">
            <w:pPr>
              <w:rPr>
                <w:b/>
              </w:rPr>
            </w:pPr>
            <w:r>
              <w:rPr>
                <w:b/>
              </w:rPr>
              <w:t>Descripción del proyecto</w:t>
            </w:r>
            <w:r w:rsidR="008061CF">
              <w:rPr>
                <w:b/>
              </w:rPr>
              <w:t xml:space="preserve">: </w:t>
            </w:r>
          </w:p>
        </w:tc>
      </w:tr>
      <w:tr w:rsidR="00902E51" w:rsidRPr="00973885" w:rsidTr="00902E51">
        <w:tc>
          <w:tcPr>
            <w:tcW w:w="9010" w:type="dxa"/>
          </w:tcPr>
          <w:p w:rsidR="00902E51" w:rsidRDefault="00902E51" w:rsidP="003241AA"/>
          <w:p w:rsidR="00902E51" w:rsidRDefault="00902E51" w:rsidP="003241AA"/>
          <w:p w:rsidR="00902E51" w:rsidRDefault="00902E51" w:rsidP="003241AA"/>
          <w:p w:rsidR="00902E51" w:rsidRDefault="00902E51" w:rsidP="003241AA"/>
          <w:p w:rsidR="00902E51" w:rsidRDefault="00902E51" w:rsidP="003241AA"/>
          <w:p w:rsidR="00902E51" w:rsidRDefault="00902E51" w:rsidP="003241AA"/>
          <w:p w:rsidR="00902E51" w:rsidRDefault="00902E51" w:rsidP="003241AA"/>
          <w:p w:rsidR="00902E51" w:rsidRDefault="00902E51" w:rsidP="003241AA"/>
          <w:p w:rsidR="00902E51" w:rsidRDefault="00902E51" w:rsidP="003241AA"/>
          <w:p w:rsidR="00902E51" w:rsidRDefault="00902E51" w:rsidP="003241AA"/>
          <w:p w:rsidR="00902E51" w:rsidRDefault="00902E51" w:rsidP="003241AA"/>
          <w:p w:rsidR="00902E51" w:rsidRDefault="00902E51" w:rsidP="003241AA"/>
          <w:p w:rsidR="00902E51" w:rsidRDefault="00902E51" w:rsidP="003241AA"/>
          <w:p w:rsidR="00902E51" w:rsidRPr="00973885" w:rsidRDefault="00902E51" w:rsidP="003241AA"/>
        </w:tc>
      </w:tr>
      <w:tr w:rsidR="00F4256D" w:rsidRPr="00973885" w:rsidTr="00902E51">
        <w:tblPrEx>
          <w:tblBorders>
            <w:top w:val="single" w:sz="4" w:space="0" w:color="auto"/>
          </w:tblBorders>
        </w:tblPrEx>
        <w:tc>
          <w:tcPr>
            <w:tcW w:w="9010" w:type="dxa"/>
            <w:tcBorders>
              <w:top w:val="nil"/>
            </w:tcBorders>
            <w:shd w:val="clear" w:color="auto" w:fill="FFFFFF" w:themeFill="background1"/>
          </w:tcPr>
          <w:tbl>
            <w:tblPr>
              <w:tblStyle w:val="Tablaconcuadrcula"/>
              <w:tblpPr w:leftFromText="141" w:rightFromText="141" w:vertAnchor="text" w:horzAnchor="margin" w:tblpY="-4020"/>
              <w:tblW w:w="9010" w:type="dxa"/>
              <w:tblLayout w:type="fixed"/>
              <w:tblCellMar>
                <w:top w:w="29" w:type="dxa"/>
                <w:left w:w="115" w:type="dxa"/>
                <w:bottom w:w="29" w:type="dxa"/>
                <w:right w:w="115" w:type="dxa"/>
              </w:tblCellMar>
              <w:tblLook w:val="0620" w:firstRow="1" w:lastRow="0" w:firstColumn="0" w:lastColumn="0" w:noHBand="1" w:noVBand="1"/>
              <w:tblDescription w:val="6 tablas apiladas: La primera tabla es para escribir puesto, departamento o grupo, ubicación, rango o nivel de salario, contacto de recursos humanos y formación del solicitante. La segunda tabla es para escribir los detalles de la dirección URL. La tercera tabla es el título Solicitudes aceptadas por. La cuarta es para escribir la información de Solicitudes aceptadas por. La quinta tabla es para la descripción del puesto con el encabezado y una fila para escribir la información de descripción del puesto. La sexta tabla es para Revisado por, Aprobado por y Última actualización de."/>
            </w:tblPr>
            <w:tblGrid>
              <w:gridCol w:w="9010"/>
            </w:tblGrid>
            <w:tr w:rsidR="00902E51" w:rsidRPr="00973885" w:rsidTr="00902E51">
              <w:tc>
                <w:tcPr>
                  <w:tcW w:w="9010" w:type="dxa"/>
                  <w:tcBorders>
                    <w:top w:val="nil"/>
                  </w:tcBorders>
                  <w:shd w:val="clear" w:color="auto" w:fill="D9D9D9" w:themeFill="background1" w:themeFillShade="D9"/>
                </w:tcPr>
                <w:p w:rsidR="00902E51" w:rsidRDefault="00902E51" w:rsidP="00902E51">
                  <w:pPr>
                    <w:pStyle w:val="Ttulo2"/>
                    <w:ind w:right="320"/>
                  </w:pPr>
                  <w:r>
                    <w:t xml:space="preserve">Objetivos: </w:t>
                  </w:r>
                </w:p>
              </w:tc>
            </w:tr>
            <w:tr w:rsidR="00902E51" w:rsidRPr="00973885" w:rsidTr="00902E51">
              <w:tc>
                <w:tcPr>
                  <w:tcW w:w="9010" w:type="dxa"/>
                  <w:tcMar>
                    <w:bottom w:w="115" w:type="dxa"/>
                  </w:tcMar>
                </w:tcPr>
                <w:p w:rsidR="00902E51" w:rsidRDefault="00902E51" w:rsidP="00902E51"/>
                <w:p w:rsidR="00902E51" w:rsidRDefault="00902E51" w:rsidP="00902E51"/>
                <w:p w:rsidR="00902E51" w:rsidRDefault="00902E51" w:rsidP="00902E51"/>
                <w:p w:rsidR="00902E51" w:rsidRDefault="00902E51" w:rsidP="00902E51"/>
                <w:p w:rsidR="00902E51" w:rsidRDefault="00902E51" w:rsidP="00902E51"/>
                <w:p w:rsidR="00902E51" w:rsidRDefault="00902E51" w:rsidP="00902E51"/>
                <w:p w:rsidR="00902E51" w:rsidRDefault="00902E51" w:rsidP="00902E51"/>
                <w:p w:rsidR="00902E51" w:rsidRDefault="00902E51" w:rsidP="00902E51"/>
                <w:p w:rsidR="00902E51" w:rsidRDefault="00902E51" w:rsidP="00902E51"/>
                <w:p w:rsidR="00902E51" w:rsidRDefault="00902E51" w:rsidP="00902E51"/>
                <w:p w:rsidR="00902E51" w:rsidRPr="00973885" w:rsidRDefault="00902E51" w:rsidP="00902E51"/>
              </w:tc>
            </w:tr>
          </w:tbl>
          <w:p w:rsidR="00F4256D" w:rsidRPr="00973885" w:rsidRDefault="00902E51" w:rsidP="00F4256D">
            <w:pPr>
              <w:spacing w:after="0"/>
            </w:pPr>
            <w:r>
              <w:rPr>
                <w:noProof/>
                <w:lang w:eastAsia="es-ES"/>
              </w:rPr>
              <mc:AlternateContent>
                <mc:Choice Requires="wps">
                  <w:drawing>
                    <wp:anchor distT="0" distB="0" distL="114300" distR="114300" simplePos="0" relativeHeight="251659264" behindDoc="0" locked="0" layoutInCell="1" allowOverlap="1" wp14:anchorId="649750A0" wp14:editId="1BFD0070">
                      <wp:simplePos x="0" y="0"/>
                      <wp:positionH relativeFrom="margin">
                        <wp:posOffset>47625</wp:posOffset>
                      </wp:positionH>
                      <wp:positionV relativeFrom="paragraph">
                        <wp:posOffset>2268220</wp:posOffset>
                      </wp:positionV>
                      <wp:extent cx="146050" cy="152400"/>
                      <wp:effectExtent l="57150" t="38100" r="82550" b="95250"/>
                      <wp:wrapNone/>
                      <wp:docPr id="3" name="Rectángulo 3"/>
                      <wp:cNvGraphicFramePr/>
                      <a:graphic xmlns:a="http://schemas.openxmlformats.org/drawingml/2006/main">
                        <a:graphicData uri="http://schemas.microsoft.com/office/word/2010/wordprocessingShape">
                          <wps:wsp>
                            <wps:cNvSpPr/>
                            <wps:spPr>
                              <a:xfrm>
                                <a:off x="0" y="0"/>
                                <a:ext cx="146050" cy="152400"/>
                              </a:xfrm>
                              <a:prstGeom prst="rect">
                                <a:avLst/>
                              </a:prstGeom>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7CDF9" id="Rectángulo 3" o:spid="_x0000_s1026" style="position:absolute;margin-left:3.75pt;margin-top:178.6pt;width:11.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" fillcolor="gray [1616]" strokecolor="black [3040]">
                      <v:fill color2="#d9d9d9 [496]" rotate="t" angle="180" colors="0 #bcbcbc;22938f #d0d0d0;1 #ededed" focus="100%" type="gradient"/>
                      <v:shadow on="t" color="black" opacity="24903f" origin=",.5" offset="0,.55556mm"/>
                      <w10:wrap anchorx="margin"/>
                    </v:rect>
                  </w:pict>
                </mc:Fallback>
              </mc:AlternateContent>
            </w:r>
            <w:r w:rsidR="00F4256D">
              <w:t xml:space="preserve">           </w:t>
            </w:r>
            <w:r w:rsidR="008061CF">
              <w:t>Adjuntar Justificante de P</w:t>
            </w:r>
            <w:r w:rsidR="00F4256D">
              <w:t>articipación de la ONG</w:t>
            </w:r>
          </w:p>
        </w:tc>
      </w:tr>
    </w:tbl>
    <w:bookmarkEnd w:id="0"/>
    <w:p w:rsidR="008A6F05" w:rsidRPr="00973885" w:rsidRDefault="00902E51" w:rsidP="00973885">
      <w:pPr>
        <w:spacing w:after="0"/>
      </w:pPr>
      <w:r>
        <w:rPr>
          <w:noProof/>
          <w:lang w:eastAsia="es-ES"/>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-8016875</wp:posOffset>
                </wp:positionV>
                <wp:extent cx="5727700" cy="400050"/>
                <wp:effectExtent l="0" t="0" r="25400" b="19050"/>
                <wp:wrapNone/>
                <wp:docPr id="7" name="Rectángulo 7"/>
                <wp:cNvGraphicFramePr/>
                <a:graphic xmlns:a="http://schemas.openxmlformats.org/drawingml/2006/main">
                  <a:graphicData uri="http://schemas.microsoft.com/office/word/2010/wordprocessingShape">
                    <wps:wsp>
                      <wps:cNvSpPr/>
                      <wps:spPr>
                        <a:xfrm>
                          <a:off x="0" y="0"/>
                          <a:ext cx="5727700" cy="400050"/>
                        </a:xfrm>
                        <a:prstGeom prst="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170C5" w:rsidRPr="00F170C5" w:rsidRDefault="00F170C5" w:rsidP="00F170C5">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0C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MODELO JUSTIFICACIÓN PROYECTO DE COOPERACIÓN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26" style="position:absolute;margin-left:0;margin-top:-631.25pt;width:451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" fillcolor="#a5a5a5 [2092]" strokecolor="#243f60 [1604]" strokeweight="2pt">
                <v:textbox>
                  <w:txbxContent>
                    <w:p w:rsidR="00F170C5" w:rsidRPr="00F170C5" w:rsidRDefault="00F170C5" w:rsidP="00F170C5">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70C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MODELO JUSTIFICACIÓN PROYECTO DE COOPERACIÓN</w:t>
                      </w:r>
                    </w:p>
                  </w:txbxContent>
                </v:textbox>
                <w10:wrap anchorx="margin"/>
              </v:rect>
            </w:pict>
          </mc:Fallback>
        </mc:AlternateContent>
      </w:r>
    </w:p>
    <w:sectPr w:rsidR="008A6F05" w:rsidRPr="00973885" w:rsidSect="00F4095D">
      <w:headerReference w:type="default" r:id="rId9"/>
      <w:footerReference w:type="default" r:id="rId10"/>
      <w:headerReference w:type="first" r:id="rId11"/>
      <w:pgSz w:w="11906" w:h="16838" w:code="9"/>
      <w:pgMar w:top="1440" w:right="1440" w:bottom="9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56D" w:rsidRDefault="00F4256D">
      <w:pPr>
        <w:spacing w:before="0" w:after="0"/>
      </w:pPr>
      <w:r>
        <w:separator/>
      </w:r>
    </w:p>
  </w:endnote>
  <w:endnote w:type="continuationSeparator" w:id="0">
    <w:p w:rsidR="00F4256D" w:rsidRDefault="00F425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8A6F05">
    <w:pPr>
      <w:pStyle w:val="Piedepgina"/>
      <w:jc w:val="right"/>
    </w:pPr>
    <w:r>
      <w:rPr>
        <w:lang w:bidi="es-ES"/>
      </w:rPr>
      <w:fldChar w:fldCharType="begin"/>
    </w:r>
    <w:r>
      <w:rPr>
        <w:lang w:bidi="es-ES"/>
      </w:rPr>
      <w:instrText xml:space="preserve"> PAGE   \* MERGEFORMAT </w:instrText>
    </w:r>
    <w:r>
      <w:rPr>
        <w:lang w:bidi="es-ES"/>
      </w:rPr>
      <w:fldChar w:fldCharType="separate"/>
    </w:r>
    <w:r w:rsidR="00F4256D">
      <w:rPr>
        <w:noProof/>
        <w:lang w:bidi="es-ES"/>
      </w:rPr>
      <w:t>2</w:t>
    </w:r>
    <w:r>
      <w:rPr>
        <w:noProof/>
        <w:lang w:bidi="es-E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56D" w:rsidRDefault="00F4256D">
      <w:pPr>
        <w:spacing w:before="0" w:after="0"/>
      </w:pPr>
      <w:r>
        <w:separator/>
      </w:r>
    </w:p>
  </w:footnote>
  <w:footnote w:type="continuationSeparator" w:id="0">
    <w:p w:rsidR="00F4256D" w:rsidRDefault="00F4256D">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8A6F05">
    <w:pPr>
      <w:pStyle w:val="Encabezado"/>
    </w:pPr>
    <w:r>
      <w:rPr>
        <w:noProof/>
        <w:lang w:eastAsia="es-ES"/>
      </w:rPr>
      <w:drawing>
        <wp:inline distT="0" distB="0" distL="0" distR="0" wp14:anchorId="155321DF" wp14:editId="34583992">
          <wp:extent cx="857249" cy="4286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l logotipo va aquí"/>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7249" cy="428625"/>
                  </a:xfrm>
                  <a:prstGeom prst="rect">
                    <a:avLst/>
                  </a:prstGeom>
                  <a:noFill/>
                  <a:ln w="9525">
                    <a:noFill/>
                    <a:miter lim="800000"/>
                    <a:headEnd/>
                    <a:tailEnd/>
                  </a:ln>
                </pic:spPr>
              </pic:pic>
            </a:graphicData>
          </a:graphic>
        </wp:inline>
      </w:drawing>
    </w:r>
    <w:r>
      <w:rPr>
        <w:lang w:bidi="es-ES"/>
      </w:rPr>
      <w:t xml:space="preserve"> </w:t>
    </w:r>
    <w:sdt>
      <w:sdtPr>
        <w:alias w:val="Nombre de la empresa:"/>
        <w:tag w:val="Nombre de la empresa:"/>
        <w:id w:val="-809787811"/>
        <w:placeholder>
          <w:docPart w:val="8AC8F8465E1C426CA3A3DCA2C93128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1E59CF" w:rsidRPr="00973885">
          <w:rPr>
            <w:lang w:bidi="es-ES"/>
          </w:rPr>
          <w:t>Nombre de la empresa</w: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8061CF" w:rsidP="00C02ACB">
    <w:pPr>
      <w:pStyle w:val="Encabezado"/>
      <w:jc w:val="left"/>
    </w:pPr>
    <w:r w:rsidRPr="008061CF">
      <w:rPr>
        <w:noProof/>
        <w:lang w:eastAsia="es-ES"/>
      </w:rPr>
      <w:drawing>
        <wp:inline distT="0" distB="0" distL="0" distR="0">
          <wp:extent cx="1085850" cy="671870"/>
          <wp:effectExtent l="0" t="0" r="0" b="0"/>
          <wp:docPr id="5" name="Imagen 5" descr="Y:\subdir_cuidados\BANCO DE IMAGENES\LOGOTIPOS\CONSEJERIA DE SALUD\LOGO CONSEJERIA SAL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ubdir_cuidados\BANCO DE IMAGENES\LOGOTIPOS\CONSEJERIA DE SALUD\LOGO CONSEJERIA SALU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633" cy="688442"/>
                  </a:xfrm>
                  <a:prstGeom prst="rect">
                    <a:avLst/>
                  </a:prstGeom>
                  <a:noFill/>
                  <a:ln>
                    <a:noFill/>
                  </a:ln>
                </pic:spPr>
              </pic:pic>
            </a:graphicData>
          </a:graphic>
        </wp:inline>
      </w:drawing>
    </w:r>
    <w:r w:rsidR="00C02ACB">
      <w:t xml:space="preserve">                                                                                           </w:t>
    </w:r>
    <w:r w:rsidR="00C02ACB" w:rsidRPr="00C02ACB">
      <w:rPr>
        <w:noProof/>
        <w:lang w:eastAsia="es-ES"/>
      </w:rPr>
      <w:drawing>
        <wp:inline distT="0" distB="0" distL="0" distR="0">
          <wp:extent cx="952500" cy="660400"/>
          <wp:effectExtent l="0" t="0" r="0" b="6350"/>
          <wp:docPr id="6" name="Imagen 6" descr="Y:\subdir_cuidados\BANCO DE IMAGENES\LOGOTIPOS\SCS\scs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subdir_cuidados\BANCO DE IMAGENES\LOGOTIPOS\SCS\scs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6D"/>
    <w:rsid w:val="000C2633"/>
    <w:rsid w:val="0013042A"/>
    <w:rsid w:val="00197530"/>
    <w:rsid w:val="001A40E4"/>
    <w:rsid w:val="001B2073"/>
    <w:rsid w:val="001C09BA"/>
    <w:rsid w:val="001E59CF"/>
    <w:rsid w:val="00247365"/>
    <w:rsid w:val="002F1DBC"/>
    <w:rsid w:val="003241AA"/>
    <w:rsid w:val="00342CDD"/>
    <w:rsid w:val="00363A6A"/>
    <w:rsid w:val="004E1A15"/>
    <w:rsid w:val="00502074"/>
    <w:rsid w:val="00521A90"/>
    <w:rsid w:val="005443BE"/>
    <w:rsid w:val="005E3543"/>
    <w:rsid w:val="006228EE"/>
    <w:rsid w:val="00635407"/>
    <w:rsid w:val="0066002F"/>
    <w:rsid w:val="006A0C25"/>
    <w:rsid w:val="007259EC"/>
    <w:rsid w:val="00761239"/>
    <w:rsid w:val="00795023"/>
    <w:rsid w:val="007B28A1"/>
    <w:rsid w:val="00802707"/>
    <w:rsid w:val="008061CF"/>
    <w:rsid w:val="008156CB"/>
    <w:rsid w:val="008527F0"/>
    <w:rsid w:val="008A6F05"/>
    <w:rsid w:val="00902E51"/>
    <w:rsid w:val="009541C6"/>
    <w:rsid w:val="00973885"/>
    <w:rsid w:val="00991989"/>
    <w:rsid w:val="009C7DE8"/>
    <w:rsid w:val="00A63436"/>
    <w:rsid w:val="00A670F2"/>
    <w:rsid w:val="00B42047"/>
    <w:rsid w:val="00B8392C"/>
    <w:rsid w:val="00BC7D19"/>
    <w:rsid w:val="00C02ACB"/>
    <w:rsid w:val="00C07439"/>
    <w:rsid w:val="00C26D0F"/>
    <w:rsid w:val="00C5493D"/>
    <w:rsid w:val="00C97885"/>
    <w:rsid w:val="00CA1C12"/>
    <w:rsid w:val="00CA7DE2"/>
    <w:rsid w:val="00D7348B"/>
    <w:rsid w:val="00DA2EA0"/>
    <w:rsid w:val="00E00E9F"/>
    <w:rsid w:val="00E016E5"/>
    <w:rsid w:val="00E553AA"/>
    <w:rsid w:val="00EA0EB4"/>
    <w:rsid w:val="00EB3415"/>
    <w:rsid w:val="00F170C5"/>
    <w:rsid w:val="00F37398"/>
    <w:rsid w:val="00F4095D"/>
    <w:rsid w:val="00F42096"/>
    <w:rsid w:val="00F4256D"/>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D971CD7-972A-4821-BAF7-CA282844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E4"/>
  </w:style>
  <w:style w:type="paragraph" w:styleId="Ttulo1">
    <w:name w:val="heading 1"/>
    <w:basedOn w:val="Normal"/>
    <w:link w:val="Ttulo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tulo2">
    <w:name w:val="heading 2"/>
    <w:basedOn w:val="Normal"/>
    <w:link w:val="Ttulo2Car"/>
    <w:uiPriority w:val="9"/>
    <w:unhideWhenUsed/>
    <w:qFormat/>
    <w:pPr>
      <w:keepLines/>
      <w:outlineLvl w:val="1"/>
    </w:pPr>
    <w:rPr>
      <w:rFonts w:asciiTheme="majorHAnsi" w:eastAsiaTheme="majorEastAsia" w:hAnsiTheme="majorHAnsi" w:cstheme="majorBidi"/>
      <w:b/>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tulo9">
    <w:name w:val="heading 9"/>
    <w:basedOn w:val="Normal"/>
    <w:next w:val="Normal"/>
    <w:link w:val="Ttulo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basedOn w:val="Fuentedeprrafopredeter"/>
    <w:uiPriority w:val="33"/>
    <w:semiHidden/>
    <w:unhideWhenUsed/>
    <w:qFormat/>
    <w:rPr>
      <w:b/>
      <w:bCs/>
      <w:i/>
      <w:iCs/>
      <w:spacing w:val="0"/>
    </w:rPr>
  </w:style>
  <w:style w:type="character" w:styleId="Referenciaintensa">
    <w:name w:val="Intense Reference"/>
    <w:basedOn w:val="Fuentedeprrafopredeter"/>
    <w:uiPriority w:val="32"/>
    <w:semiHidden/>
    <w:unhideWhenUsed/>
    <w:qFormat/>
    <w:rsid w:val="001A40E4"/>
    <w:rPr>
      <w:b/>
      <w:bCs/>
      <w:caps w:val="0"/>
      <w:smallCaps/>
      <w:color w:val="365F91" w:themeColor="accent1" w:themeShade="BF"/>
      <w:spacing w:val="0"/>
    </w:rPr>
  </w:style>
  <w:style w:type="paragraph" w:styleId="Listaconvietas">
    <w:name w:val="List Bullet"/>
    <w:basedOn w:val="Normal"/>
    <w:uiPriority w:val="10"/>
    <w:pPr>
      <w:numPr>
        <w:numId w:val="3"/>
      </w:numPr>
    </w:pPr>
  </w:style>
  <w:style w:type="paragraph" w:styleId="Listaconnmeros">
    <w:name w:val="List Number"/>
    <w:basedOn w:val="Normal"/>
    <w:uiPriority w:val="10"/>
    <w:pPr>
      <w:numPr>
        <w:numId w:val="4"/>
      </w:numPr>
    </w:p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before="0" w:after="160"/>
    </w:pPr>
    <w:rPr>
      <w:rFonts w:eastAsiaTheme="minorHAnsi"/>
      <w:lang w:eastAsia="en-US"/>
    </w:rPr>
  </w:style>
  <w:style w:type="character" w:customStyle="1" w:styleId="TextocomentarioCar">
    <w:name w:val="Texto comentario Car"/>
    <w:basedOn w:val="Fuentedeprrafopredeter"/>
    <w:link w:val="Textocomentario"/>
    <w:uiPriority w:val="99"/>
    <w:semiHidden/>
    <w:rPr>
      <w:rFonts w:eastAsiaTheme="minorHAnsi"/>
      <w:lang w:eastAsia="en-US"/>
    </w:rPr>
  </w:style>
  <w:style w:type="paragraph" w:styleId="Sinespaciado">
    <w:name w:val="No Spacing"/>
    <w:uiPriority w:val="1"/>
    <w:semiHidden/>
    <w:unhideWhenUsed/>
    <w:qFormat/>
    <w:pPr>
      <w:spacing w:before="0" w:after="0"/>
    </w:pPr>
  </w:style>
  <w:style w:type="paragraph" w:styleId="Piedepgina">
    <w:name w:val="footer"/>
    <w:basedOn w:val="Normal"/>
    <w:link w:val="PiedepginaCar"/>
    <w:uiPriority w:val="99"/>
    <w:unhideWhenUsed/>
  </w:style>
  <w:style w:type="character" w:customStyle="1" w:styleId="PiedepginaCar">
    <w:name w:val="Pie de página Car"/>
    <w:basedOn w:val="Fuentedeprrafopredeter"/>
    <w:link w:val="Piedepgina"/>
    <w:uiPriority w:val="99"/>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243F60" w:themeColor="accent1" w:themeShade="7F"/>
      <w:szCs w:val="24"/>
    </w:rPr>
  </w:style>
  <w:style w:type="character" w:styleId="Textodelmarcadordeposicin">
    <w:name w:val="Placeholder Text"/>
    <w:basedOn w:val="Fuentedeprrafopredeter"/>
    <w:uiPriority w:val="99"/>
    <w:semiHidden/>
    <w:rPr>
      <w:color w:val="808080"/>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365F91" w:themeColor="accent1" w:themeShade="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272727" w:themeColor="text1" w:themeTint="D8"/>
      <w:sz w:val="18"/>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272727" w:themeColor="text1" w:themeTint="D8"/>
      <w:sz w:val="18"/>
      <w:szCs w:val="21"/>
    </w:rPr>
  </w:style>
  <w:style w:type="paragraph" w:styleId="TtuloTDC">
    <w:name w:val="TOC Heading"/>
    <w:basedOn w:val="Ttulo1"/>
    <w:next w:val="Normal"/>
    <w:uiPriority w:val="39"/>
    <w:semiHidden/>
    <w:unhideWhenUsed/>
    <w:qFormat/>
    <w:pPr>
      <w:keepNext/>
      <w:outlineLvl w:val="9"/>
    </w:pPr>
  </w:style>
  <w:style w:type="paragraph" w:styleId="Encabezado">
    <w:name w:val="header"/>
    <w:basedOn w:val="Normal"/>
    <w:link w:val="EncabezadoCar"/>
    <w:uiPriority w:val="99"/>
    <w:unhideWhenUsed/>
    <w:pPr>
      <w:spacing w:before="0" w:after="240"/>
      <w:jc w:val="right"/>
    </w:pPr>
    <w:rPr>
      <w:b/>
      <w:sz w:val="28"/>
    </w:rPr>
  </w:style>
  <w:style w:type="character" w:customStyle="1" w:styleId="EncabezadoCar">
    <w:name w:val="Encabezado Car"/>
    <w:basedOn w:val="Fuentedeprrafopredeter"/>
    <w:link w:val="Encabezado"/>
    <w:uiPriority w:val="99"/>
    <w:rPr>
      <w:b/>
      <w:sz w:val="28"/>
    </w:rPr>
  </w:style>
  <w:style w:type="paragraph" w:styleId="Textodeglobo">
    <w:name w:val="Balloon Text"/>
    <w:basedOn w:val="Normal"/>
    <w:link w:val="TextodegloboCar"/>
    <w:uiPriority w:val="99"/>
    <w:semiHidden/>
    <w:unhideWhenUsed/>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Calibri" w:hAnsi="Segoe UI" w:cs="Segoe UI"/>
      <w:sz w:val="18"/>
      <w:szCs w:val="18"/>
      <w:lang w:eastAsia="en-US"/>
    </w:rPr>
  </w:style>
  <w:style w:type="table" w:styleId="Tablanormal4">
    <w:name w:val="Plain Table 4"/>
    <w:basedOn w:val="Tabla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1Car">
    <w:name w:val="Título 1 Car"/>
    <w:basedOn w:val="Fuentedeprrafopredeter"/>
    <w:link w:val="Ttulo1"/>
    <w:uiPriority w:val="9"/>
    <w:rsid w:val="00761239"/>
    <w:rPr>
      <w:rFonts w:asciiTheme="majorHAnsi" w:eastAsiaTheme="majorEastAsia" w:hAnsiTheme="majorHAnsi" w:cstheme="majorBidi"/>
      <w:b/>
      <w:smallCaps/>
      <w:sz w:val="22"/>
      <w:szCs w:val="32"/>
    </w:rPr>
  </w:style>
  <w:style w:type="character" w:customStyle="1" w:styleId="Ttulo2Car">
    <w:name w:val="Título 2 Car"/>
    <w:basedOn w:val="Fuentedeprrafopredeter"/>
    <w:link w:val="Ttulo2"/>
    <w:uiPriority w:val="9"/>
    <w:rPr>
      <w:rFonts w:asciiTheme="majorHAnsi" w:eastAsiaTheme="majorEastAsia" w:hAnsiTheme="majorHAnsi" w:cstheme="majorBidi"/>
      <w:b/>
      <w:szCs w:val="26"/>
    </w:rPr>
  </w:style>
  <w:style w:type="table" w:styleId="Tablanormal1">
    <w:name w:val="Plain Table 1"/>
    <w:basedOn w:val="Tabla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5Car">
    <w:name w:val="Título 5 Car"/>
    <w:basedOn w:val="Fuentedeprrafopredeter"/>
    <w:link w:val="Ttulo5"/>
    <w:uiPriority w:val="9"/>
    <w:semiHidden/>
    <w:rsid w:val="001A40E4"/>
    <w:rPr>
      <w:rFonts w:asciiTheme="majorHAnsi" w:eastAsiaTheme="majorEastAsia" w:hAnsiTheme="majorHAnsi" w:cstheme="majorBidi"/>
      <w:color w:val="365F91" w:themeColor="accent1" w:themeShade="BF"/>
    </w:rPr>
  </w:style>
  <w:style w:type="character" w:styleId="nfasisintenso">
    <w:name w:val="Intense Emphasis"/>
    <w:basedOn w:val="Fuentedeprrafopredeter"/>
    <w:uiPriority w:val="21"/>
    <w:semiHidden/>
    <w:unhideWhenUsed/>
    <w:qFormat/>
    <w:rsid w:val="001A40E4"/>
    <w:rPr>
      <w:i/>
      <w:iCs/>
      <w:color w:val="365F91" w:themeColor="accent1" w:themeShade="BF"/>
    </w:rPr>
  </w:style>
  <w:style w:type="paragraph" w:styleId="Citadestacada">
    <w:name w:val="Intense Quote"/>
    <w:basedOn w:val="Normal"/>
    <w:next w:val="Normal"/>
    <w:link w:val="Citadestacada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semiHidden/>
    <w:rsid w:val="001A40E4"/>
    <w:rPr>
      <w:i/>
      <w:iCs/>
      <w:color w:val="365F91" w:themeColor="accent1" w:themeShade="BF"/>
    </w:rPr>
  </w:style>
  <w:style w:type="paragraph" w:styleId="Textodebloque">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cinnoresuelta">
    <w:name w:val="Mención no resuelta"/>
    <w:basedOn w:val="Fuentedeprrafopredeter"/>
    <w:uiPriority w:val="99"/>
    <w:semiHidden/>
    <w:unhideWhenUsed/>
    <w:rsid w:val="001A40E4"/>
    <w:rPr>
      <w:color w:val="595959" w:themeColor="text1" w:themeTint="A6"/>
      <w:shd w:val="clear" w:color="auto" w:fill="E6E6E6"/>
    </w:rPr>
  </w:style>
  <w:style w:type="paragraph" w:styleId="Descripci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nfasis">
    <w:name w:val="Emphasis"/>
    <w:basedOn w:val="Fuentedeprrafopredeter"/>
    <w:uiPriority w:val="20"/>
    <w:semiHidden/>
    <w:unhideWhenUsed/>
    <w:qFormat/>
    <w:rsid w:val="005443BE"/>
    <w:rPr>
      <w:i/>
      <w:iCs/>
    </w:rPr>
  </w:style>
  <w:style w:type="character" w:customStyle="1" w:styleId="Ttulo6Car">
    <w:name w:val="Título 6 Car"/>
    <w:basedOn w:val="Fuentedeprrafopredeter"/>
    <w:link w:val="Ttulo6"/>
    <w:uiPriority w:val="9"/>
    <w:semiHidden/>
    <w:rsid w:val="005443BE"/>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5443BE"/>
    <w:rPr>
      <w:rFonts w:asciiTheme="majorHAnsi" w:eastAsiaTheme="majorEastAsia" w:hAnsiTheme="majorHAnsi" w:cstheme="majorBidi"/>
      <w:i/>
      <w:iCs/>
      <w:color w:val="243F60" w:themeColor="accent1" w:themeShade="7F"/>
    </w:rPr>
  </w:style>
  <w:style w:type="paragraph" w:styleId="Prrafodelista">
    <w:name w:val="List Paragraph"/>
    <w:basedOn w:val="Normal"/>
    <w:uiPriority w:val="34"/>
    <w:semiHidden/>
    <w:unhideWhenUsed/>
    <w:qFormat/>
    <w:rsid w:val="005443BE"/>
    <w:pPr>
      <w:ind w:left="720"/>
      <w:contextualSpacing/>
    </w:pPr>
  </w:style>
  <w:style w:type="paragraph" w:styleId="Cita">
    <w:name w:val="Quote"/>
    <w:basedOn w:val="Normal"/>
    <w:next w:val="Normal"/>
    <w:link w:val="CitaCar"/>
    <w:uiPriority w:val="29"/>
    <w:semiHidden/>
    <w:unhideWhenUsed/>
    <w:qFormat/>
    <w:rsid w:val="005443B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5443BE"/>
    <w:rPr>
      <w:i/>
      <w:iCs/>
      <w:color w:val="404040" w:themeColor="text1" w:themeTint="BF"/>
    </w:rPr>
  </w:style>
  <w:style w:type="character" w:styleId="Textoennegrita">
    <w:name w:val="Strong"/>
    <w:basedOn w:val="Fuentedeprrafopredeter"/>
    <w:uiPriority w:val="22"/>
    <w:semiHidden/>
    <w:unhideWhenUsed/>
    <w:qFormat/>
    <w:rsid w:val="005443BE"/>
    <w:rPr>
      <w:b/>
      <w:bCs/>
    </w:rPr>
  </w:style>
  <w:style w:type="paragraph" w:styleId="Subttulo">
    <w:name w:val="Subtitle"/>
    <w:basedOn w:val="Normal"/>
    <w:next w:val="Normal"/>
    <w:link w:val="Subttulo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semiHidden/>
    <w:rsid w:val="005443BE"/>
    <w:rPr>
      <w:color w:val="5A5A5A" w:themeColor="text1" w:themeTint="A5"/>
      <w:spacing w:val="15"/>
      <w:sz w:val="22"/>
      <w:szCs w:val="22"/>
    </w:rPr>
  </w:style>
  <w:style w:type="character" w:styleId="nfasissutil">
    <w:name w:val="Subtle Emphasis"/>
    <w:basedOn w:val="Fuentedeprrafopredeter"/>
    <w:uiPriority w:val="19"/>
    <w:semiHidden/>
    <w:unhideWhenUsed/>
    <w:qFormat/>
    <w:rsid w:val="005443BE"/>
    <w:rPr>
      <w:i/>
      <w:iCs/>
      <w:color w:val="404040" w:themeColor="text1" w:themeTint="BF"/>
    </w:rPr>
  </w:style>
  <w:style w:type="character" w:styleId="Referenciasutil">
    <w:name w:val="Subtle Reference"/>
    <w:basedOn w:val="Fuentedeprrafopredeter"/>
    <w:uiPriority w:val="31"/>
    <w:semiHidden/>
    <w:unhideWhenUsed/>
    <w:qFormat/>
    <w:rsid w:val="005443BE"/>
    <w:rPr>
      <w:smallCaps/>
      <w:color w:val="5A5A5A" w:themeColor="text1" w:themeTint="A5"/>
    </w:rPr>
  </w:style>
  <w:style w:type="paragraph" w:styleId="Ttulo">
    <w:name w:val="Title"/>
    <w:basedOn w:val="Normal"/>
    <w:next w:val="Normal"/>
    <w:link w:val="Ttulo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2064429\AppData\Roaming\Microsoft\Plantillas\Formulario%20de%20descripci&#243;n%20de%20puesto%20de%20trabaj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C8F8465E1C426CA3A3DCA2C931286F"/>
        <w:category>
          <w:name w:val="General"/>
          <w:gallery w:val="placeholder"/>
        </w:category>
        <w:types>
          <w:type w:val="bbPlcHdr"/>
        </w:types>
        <w:behaviors>
          <w:behavior w:val="content"/>
        </w:behaviors>
        <w:guid w:val="{1AD57478-0CC6-4725-A7DE-7EACBB70A4DB}"/>
      </w:docPartPr>
      <w:docPartBody>
        <w:p w:rsidR="00196A24" w:rsidRDefault="00D12343" w:rsidP="00D12343">
          <w:pPr>
            <w:pStyle w:val="8AC8F8465E1C426CA3A3DCA2C931286F"/>
          </w:pPr>
          <w:r w:rsidRPr="00973885">
            <w:rPr>
              <w:lang w:bidi="es-ES"/>
            </w:rPr>
            <w:t>Categoría del puesto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43"/>
    <w:rsid w:val="00196A24"/>
    <w:rsid w:val="00D123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5F1BCDDCEF479B86D36A5D35952B89">
    <w:name w:val="AB5F1BCDDCEF479B86D36A5D35952B89"/>
  </w:style>
  <w:style w:type="paragraph" w:customStyle="1" w:styleId="BEC3E7B9AF1B4EE49D27D05D80554252">
    <w:name w:val="BEC3E7B9AF1B4EE49D27D05D80554252"/>
  </w:style>
  <w:style w:type="paragraph" w:customStyle="1" w:styleId="0D9CE7600E47453CA1788236BD133F6C">
    <w:name w:val="0D9CE7600E47453CA1788236BD133F6C"/>
  </w:style>
  <w:style w:type="paragraph" w:customStyle="1" w:styleId="2E83384EB5E24CB0BB1EC382EC3272E3">
    <w:name w:val="2E83384EB5E24CB0BB1EC382EC3272E3"/>
  </w:style>
  <w:style w:type="paragraph" w:customStyle="1" w:styleId="C0AE7102DF9B43E1A6C246DE18596A23">
    <w:name w:val="C0AE7102DF9B43E1A6C246DE18596A23"/>
  </w:style>
  <w:style w:type="paragraph" w:customStyle="1" w:styleId="E61310865383490D9E489D997D165503">
    <w:name w:val="E61310865383490D9E489D997D165503"/>
  </w:style>
  <w:style w:type="paragraph" w:customStyle="1" w:styleId="3E9435C938F348698ED3A9EF97B1A0AB">
    <w:name w:val="3E9435C938F348698ED3A9EF97B1A0AB"/>
  </w:style>
  <w:style w:type="paragraph" w:customStyle="1" w:styleId="CE2C696FA20942618820D7E551FEBE6D">
    <w:name w:val="CE2C696FA20942618820D7E551FEBE6D"/>
  </w:style>
  <w:style w:type="paragraph" w:customStyle="1" w:styleId="0A56EC727F7A413597C0B74B3F17FF67">
    <w:name w:val="0A56EC727F7A413597C0B74B3F17FF67"/>
  </w:style>
  <w:style w:type="paragraph" w:customStyle="1" w:styleId="10A395F0F63F4B5E9FCB0B713AA0D92F">
    <w:name w:val="10A395F0F63F4B5E9FCB0B713AA0D92F"/>
  </w:style>
  <w:style w:type="paragraph" w:customStyle="1" w:styleId="CBA8C58B090C4C2AB20B9FDB14F7C7C7">
    <w:name w:val="CBA8C58B090C4C2AB20B9FDB14F7C7C7"/>
  </w:style>
  <w:style w:type="paragraph" w:customStyle="1" w:styleId="CA22A78693F246E785C5F5E3BB5BE13C">
    <w:name w:val="CA22A78693F246E785C5F5E3BB5BE13C"/>
  </w:style>
  <w:style w:type="paragraph" w:customStyle="1" w:styleId="6F713F16D2864C499475BE51E676E2A6">
    <w:name w:val="6F713F16D2864C499475BE51E676E2A6"/>
  </w:style>
  <w:style w:type="paragraph" w:customStyle="1" w:styleId="FEBE2F24399647CBBC215C84359E1180">
    <w:name w:val="FEBE2F24399647CBBC215C84359E1180"/>
  </w:style>
  <w:style w:type="paragraph" w:customStyle="1" w:styleId="5F99C1FE796042A285B4480D9117828B">
    <w:name w:val="5F99C1FE796042A285B4480D9117828B"/>
  </w:style>
  <w:style w:type="paragraph" w:customStyle="1" w:styleId="846738BB667E493AADD744AFC4E7672B">
    <w:name w:val="846738BB667E493AADD744AFC4E7672B"/>
  </w:style>
  <w:style w:type="paragraph" w:customStyle="1" w:styleId="08B8828B3CAA479C97CB4CF2705C7D41">
    <w:name w:val="08B8828B3CAA479C97CB4CF2705C7D41"/>
  </w:style>
  <w:style w:type="paragraph" w:customStyle="1" w:styleId="14CD52D072904F578ACD40C6385C1FC0">
    <w:name w:val="14CD52D072904F578ACD40C6385C1FC0"/>
  </w:style>
  <w:style w:type="paragraph" w:customStyle="1" w:styleId="CAF5A5216A1A4E9782570B18F3E9F073">
    <w:name w:val="CAF5A5216A1A4E9782570B18F3E9F073"/>
  </w:style>
  <w:style w:type="paragraph" w:customStyle="1" w:styleId="6B053AC03E1F4515AE0B7532FC4BC6A4">
    <w:name w:val="6B053AC03E1F4515AE0B7532FC4BC6A4"/>
  </w:style>
  <w:style w:type="paragraph" w:customStyle="1" w:styleId="23FD0826EBC94E75B2033A3EF717CA71">
    <w:name w:val="23FD0826EBC94E75B2033A3EF717CA71"/>
  </w:style>
  <w:style w:type="paragraph" w:customStyle="1" w:styleId="CF1CD99838B94CE5B5974A93996DACDF">
    <w:name w:val="CF1CD99838B94CE5B5974A93996DACDF"/>
  </w:style>
  <w:style w:type="paragraph" w:customStyle="1" w:styleId="95F51CCCD19D4314B83CB1D6C08C3825">
    <w:name w:val="95F51CCCD19D4314B83CB1D6C08C3825"/>
  </w:style>
  <w:style w:type="paragraph" w:customStyle="1" w:styleId="AEC206F24E78445EACB1B97C7E947C80">
    <w:name w:val="AEC206F24E78445EACB1B97C7E947C80"/>
  </w:style>
  <w:style w:type="paragraph" w:customStyle="1" w:styleId="4A2E0B4FB224429B83AC5EE6B17B22ED">
    <w:name w:val="4A2E0B4FB224429B83AC5EE6B17B22ED"/>
  </w:style>
  <w:style w:type="paragraph" w:customStyle="1" w:styleId="A091DB9FA79D46D696680264A3C34BC0">
    <w:name w:val="A091DB9FA79D46D696680264A3C34BC0"/>
  </w:style>
  <w:style w:type="paragraph" w:customStyle="1" w:styleId="0BA2209E1E874C87AFB335D74BD646CF">
    <w:name w:val="0BA2209E1E874C87AFB335D74BD646CF"/>
  </w:style>
  <w:style w:type="paragraph" w:customStyle="1" w:styleId="FD8B971DBAB94C948BEAE8EA52A32DDA">
    <w:name w:val="FD8B971DBAB94C948BEAE8EA52A32DDA"/>
  </w:style>
  <w:style w:type="paragraph" w:customStyle="1" w:styleId="D8FF13CA94704E1994DC3105B348D127">
    <w:name w:val="D8FF13CA94704E1994DC3105B348D127"/>
  </w:style>
  <w:style w:type="paragraph" w:customStyle="1" w:styleId="9CA4F86FE4434664A92480E969F27DA3">
    <w:name w:val="9CA4F86FE4434664A92480E969F27DA3"/>
  </w:style>
  <w:style w:type="paragraph" w:customStyle="1" w:styleId="B3738BF514594EA39CCF036737C96AC5">
    <w:name w:val="B3738BF514594EA39CCF036737C96AC5"/>
  </w:style>
  <w:style w:type="paragraph" w:customStyle="1" w:styleId="2FFEE4C1011646E0ADB58A77025539E6">
    <w:name w:val="2FFEE4C1011646E0ADB58A77025539E6"/>
  </w:style>
  <w:style w:type="paragraph" w:customStyle="1" w:styleId="5B6FAE0039904CBFBD828DACFFAB3AB9">
    <w:name w:val="5B6FAE0039904CBFBD828DACFFAB3AB9"/>
  </w:style>
  <w:style w:type="paragraph" w:customStyle="1" w:styleId="BC79F54558734848931CB7070ABA2087">
    <w:name w:val="BC79F54558734848931CB7070ABA2087"/>
  </w:style>
  <w:style w:type="paragraph" w:customStyle="1" w:styleId="B6DF585372DB41A3BB51A117FED4E1C1">
    <w:name w:val="B6DF585372DB41A3BB51A117FED4E1C1"/>
  </w:style>
  <w:style w:type="paragraph" w:customStyle="1" w:styleId="C7F5431936394718A53D343C18BDE410">
    <w:name w:val="C7F5431936394718A53D343C18BDE410"/>
  </w:style>
  <w:style w:type="paragraph" w:customStyle="1" w:styleId="F4E5CC5528924225ACD0BA103C04F8BE">
    <w:name w:val="F4E5CC5528924225ACD0BA103C04F8BE"/>
  </w:style>
  <w:style w:type="paragraph" w:customStyle="1" w:styleId="48F8E0C7411E4A10A913174FC3D9BF7C">
    <w:name w:val="48F8E0C7411E4A10A913174FC3D9BF7C"/>
  </w:style>
  <w:style w:type="paragraph" w:customStyle="1" w:styleId="E970E8CF3D6B4BD3B9F8614BFD7EA55E">
    <w:name w:val="E970E8CF3D6B4BD3B9F8614BFD7EA55E"/>
  </w:style>
  <w:style w:type="paragraph" w:customStyle="1" w:styleId="85BF1EEB2277403FBDFB01D972A05640">
    <w:name w:val="85BF1EEB2277403FBDFB01D972A05640"/>
  </w:style>
  <w:style w:type="paragraph" w:customStyle="1" w:styleId="DBE7AF8C6F2144B991A2FA136C5E6B24">
    <w:name w:val="DBE7AF8C6F2144B991A2FA136C5E6B24"/>
  </w:style>
  <w:style w:type="paragraph" w:customStyle="1" w:styleId="C356A8A49D9F45068D63D938613456A7">
    <w:name w:val="C356A8A49D9F45068D63D938613456A7"/>
  </w:style>
  <w:style w:type="paragraph" w:customStyle="1" w:styleId="B4BB5BF79AED46DB87BAA0B820DFBE03">
    <w:name w:val="B4BB5BF79AED46DB87BAA0B820DFBE03"/>
  </w:style>
  <w:style w:type="paragraph" w:customStyle="1" w:styleId="CED3FCBBABB44C4E9026EE4BB2ED5C1A">
    <w:name w:val="CED3FCBBABB44C4E9026EE4BB2ED5C1A"/>
  </w:style>
  <w:style w:type="paragraph" w:customStyle="1" w:styleId="0E6ACC2E71134107BFF7F495384D7A51">
    <w:name w:val="0E6ACC2E71134107BFF7F495384D7A51"/>
  </w:style>
  <w:style w:type="paragraph" w:customStyle="1" w:styleId="7E8E7C17AC354DD38D3C5211443DB464">
    <w:name w:val="7E8E7C17AC354DD38D3C5211443DB464"/>
  </w:style>
  <w:style w:type="paragraph" w:customStyle="1" w:styleId="2E5D7AD26D42412C8EF067A6E2E4195A">
    <w:name w:val="2E5D7AD26D42412C8EF067A6E2E4195A"/>
  </w:style>
  <w:style w:type="paragraph" w:customStyle="1" w:styleId="3A1A0100CAEF45FCA2A5559F0508C8E4">
    <w:name w:val="3A1A0100CAEF45FCA2A5559F0508C8E4"/>
  </w:style>
  <w:style w:type="paragraph" w:customStyle="1" w:styleId="07CEB15BCBF147BBAA969C387E88A592">
    <w:name w:val="07CEB15BCBF147BBAA969C387E88A592"/>
  </w:style>
  <w:style w:type="paragraph" w:customStyle="1" w:styleId="9A7A7BC559514D949306A0451D1196C4">
    <w:name w:val="9A7A7BC559514D949306A0451D1196C4"/>
  </w:style>
  <w:style w:type="paragraph" w:customStyle="1" w:styleId="6E194A33DC004FF995FD1B1A7882CB22">
    <w:name w:val="6E194A33DC004FF995FD1B1A7882CB22"/>
  </w:style>
  <w:style w:type="paragraph" w:customStyle="1" w:styleId="9FAE675B90C3495F82AE7138DBE2DD29">
    <w:name w:val="9FAE675B90C3495F82AE7138DBE2DD29"/>
  </w:style>
  <w:style w:type="paragraph" w:customStyle="1" w:styleId="7754777588854BFBB607584F1135CB94">
    <w:name w:val="7754777588854BFBB607584F1135CB94"/>
  </w:style>
  <w:style w:type="paragraph" w:customStyle="1" w:styleId="87FE212C6AA747409D2FFF0C08208D4C">
    <w:name w:val="87FE212C6AA747409D2FFF0C08208D4C"/>
  </w:style>
  <w:style w:type="paragraph" w:customStyle="1" w:styleId="6AC07B2C7D6B4F59923B28009072103A">
    <w:name w:val="6AC07B2C7D6B4F59923B28009072103A"/>
  </w:style>
  <w:style w:type="paragraph" w:customStyle="1" w:styleId="909C8C6164B64434A8FE1263DCA2CF9D">
    <w:name w:val="909C8C6164B64434A8FE1263DCA2CF9D"/>
  </w:style>
  <w:style w:type="paragraph" w:customStyle="1" w:styleId="A24DA3C20E4D484093471E366E6CA2F7">
    <w:name w:val="A24DA3C20E4D484093471E366E6CA2F7"/>
  </w:style>
  <w:style w:type="paragraph" w:customStyle="1" w:styleId="10A4F66D1CA54B9F997C16AE3AF7E85C">
    <w:name w:val="10A4F66D1CA54B9F997C16AE3AF7E85C"/>
  </w:style>
  <w:style w:type="paragraph" w:customStyle="1" w:styleId="B5C02EF8B108470686A50B66F3DA4070">
    <w:name w:val="B5C02EF8B108470686A50B66F3DA4070"/>
  </w:style>
  <w:style w:type="paragraph" w:customStyle="1" w:styleId="EE965DB972C24034893F7AAC51F014DD">
    <w:name w:val="EE965DB972C24034893F7AAC51F014DD"/>
  </w:style>
  <w:style w:type="paragraph" w:customStyle="1" w:styleId="A7EE84A389CC41D59EBFFDCD2FCD861A">
    <w:name w:val="A7EE84A389CC41D59EBFFDCD2FCD861A"/>
  </w:style>
  <w:style w:type="paragraph" w:customStyle="1" w:styleId="ECF14CE23B6148BFA5720094AAFEDF6A">
    <w:name w:val="ECF14CE23B6148BFA5720094AAFEDF6A"/>
  </w:style>
  <w:style w:type="paragraph" w:customStyle="1" w:styleId="CF0CADEB69F04CB3A20124E13FF2EFE0">
    <w:name w:val="CF0CADEB69F04CB3A20124E13FF2EFE0"/>
  </w:style>
  <w:style w:type="paragraph" w:customStyle="1" w:styleId="BA91F3C4872D42BD8BF567AFA499E6EB">
    <w:name w:val="BA91F3C4872D42BD8BF567AFA499E6EB"/>
  </w:style>
  <w:style w:type="paragraph" w:customStyle="1" w:styleId="23285102F2BB4FD9852F9E1A96B8411D">
    <w:name w:val="23285102F2BB4FD9852F9E1A96B8411D"/>
  </w:style>
  <w:style w:type="paragraph" w:customStyle="1" w:styleId="B0CD79131BAA4EEDAD4B5FEA93450698">
    <w:name w:val="B0CD79131BAA4EEDAD4B5FEA93450698"/>
  </w:style>
  <w:style w:type="paragraph" w:customStyle="1" w:styleId="A71592EADD56422BAC9D9FCBD5E06F8D">
    <w:name w:val="A71592EADD56422BAC9D9FCBD5E06F8D"/>
    <w:rsid w:val="00D12343"/>
  </w:style>
  <w:style w:type="paragraph" w:customStyle="1" w:styleId="8AC8F8465E1C426CA3A3DCA2C931286F">
    <w:name w:val="8AC8F8465E1C426CA3A3DCA2C931286F"/>
    <w:rsid w:val="00D12343"/>
  </w:style>
  <w:style w:type="paragraph" w:customStyle="1" w:styleId="7D0AE14AFCF2439E9EAD87B57713C288">
    <w:name w:val="7D0AE14AFCF2439E9EAD87B57713C288"/>
    <w:rsid w:val="00D12343"/>
  </w:style>
  <w:style w:type="paragraph" w:customStyle="1" w:styleId="92862E2D5AF34D4DA05C2B055842884A">
    <w:name w:val="92862E2D5AF34D4DA05C2B055842884A"/>
    <w:rsid w:val="00D12343"/>
  </w:style>
  <w:style w:type="paragraph" w:customStyle="1" w:styleId="447E4B15E9504CB1AD1844D57FB0CDC5">
    <w:name w:val="447E4B15E9504CB1AD1844D57FB0CDC5"/>
    <w:rsid w:val="00D12343"/>
  </w:style>
  <w:style w:type="paragraph" w:customStyle="1" w:styleId="300531D7B60346D4B5AEDB3478662589">
    <w:name w:val="300531D7B60346D4B5AEDB3478662589"/>
    <w:rsid w:val="00D12343"/>
  </w:style>
  <w:style w:type="paragraph" w:customStyle="1" w:styleId="16B03741088C4BB28DA3DF24988D14EC">
    <w:name w:val="16B03741088C4BB28DA3DF24988D14EC"/>
    <w:rsid w:val="00D12343"/>
  </w:style>
  <w:style w:type="paragraph" w:customStyle="1" w:styleId="86E9A3ED6EAC43F69C5D1A93BCFF1293">
    <w:name w:val="86E9A3ED6EAC43F69C5D1A93BCFF1293"/>
    <w:rsid w:val="00D12343"/>
  </w:style>
  <w:style w:type="paragraph" w:customStyle="1" w:styleId="07AAE36895234B248C237D7B4668BB60">
    <w:name w:val="07AAE36895234B248C237D7B4668BB60"/>
    <w:rsid w:val="00D12343"/>
  </w:style>
  <w:style w:type="paragraph" w:customStyle="1" w:styleId="22536CAA7F774CAB9B246650F4B3CD71">
    <w:name w:val="22536CAA7F774CAB9B246650F4B3CD71"/>
    <w:rsid w:val="00D12343"/>
  </w:style>
  <w:style w:type="paragraph" w:customStyle="1" w:styleId="AA81364E94BD4AAE99DA1BF7EB425870">
    <w:name w:val="AA81364E94BD4AAE99DA1BF7EB425870"/>
    <w:rsid w:val="00D12343"/>
  </w:style>
  <w:style w:type="paragraph" w:customStyle="1" w:styleId="0FB7BFE84BF34D0EBFA3EFD7D5249772">
    <w:name w:val="0FB7BFE84BF34D0EBFA3EFD7D5249772"/>
    <w:rsid w:val="00D12343"/>
  </w:style>
  <w:style w:type="paragraph" w:customStyle="1" w:styleId="72FB0565087B49A998DFAF79F136EFBB">
    <w:name w:val="72FB0565087B49A998DFAF79F136EFBB"/>
    <w:rsid w:val="00D12343"/>
  </w:style>
  <w:style w:type="paragraph" w:customStyle="1" w:styleId="BDF53A31565344DA8BC47D17D0AA7E4A">
    <w:name w:val="BDF53A31565344DA8BC47D17D0AA7E4A"/>
    <w:rsid w:val="00D12343"/>
  </w:style>
  <w:style w:type="paragraph" w:customStyle="1" w:styleId="A382356222AC45A8A24270332D01B259">
    <w:name w:val="A382356222AC45A8A24270332D01B259"/>
    <w:rsid w:val="00D12343"/>
  </w:style>
  <w:style w:type="paragraph" w:customStyle="1" w:styleId="E4A561FD799C4017BDB01B329D42B7DE">
    <w:name w:val="E4A561FD799C4017BDB01B329D42B7DE"/>
    <w:rsid w:val="00D12343"/>
  </w:style>
  <w:style w:type="paragraph" w:customStyle="1" w:styleId="066B07974DD3461484852CB6F012BC9A">
    <w:name w:val="066B07974DD3461484852CB6F012BC9A"/>
    <w:rsid w:val="00D12343"/>
  </w:style>
  <w:style w:type="paragraph" w:customStyle="1" w:styleId="012769630F9F44EE9B821A06EC2E2181">
    <w:name w:val="012769630F9F44EE9B821A06EC2E2181"/>
    <w:rsid w:val="00D12343"/>
  </w:style>
  <w:style w:type="paragraph" w:customStyle="1" w:styleId="DE293F9A92D4424B8695A5C421AF2FE2">
    <w:name w:val="DE293F9A92D4424B8695A5C421AF2FE2"/>
    <w:rsid w:val="00D12343"/>
  </w:style>
  <w:style w:type="paragraph" w:customStyle="1" w:styleId="F2B99C184547451BA2DE4A0120072BC1">
    <w:name w:val="F2B99C184547451BA2DE4A0120072BC1"/>
    <w:rsid w:val="00D12343"/>
  </w:style>
  <w:style w:type="paragraph" w:customStyle="1" w:styleId="A5DD6B95AB184DCDB5AAA3CCA13D3CC6">
    <w:name w:val="A5DD6B95AB184DCDB5AAA3CCA13D3CC6"/>
    <w:rsid w:val="00D12343"/>
  </w:style>
  <w:style w:type="paragraph" w:customStyle="1" w:styleId="AD9F4747AF3D44EF83DF93122524354F">
    <w:name w:val="AD9F4747AF3D44EF83DF93122524354F"/>
    <w:rsid w:val="00D12343"/>
  </w:style>
  <w:style w:type="paragraph" w:customStyle="1" w:styleId="6CE089D8A9EF42F68E201CDC43743421">
    <w:name w:val="6CE089D8A9EF42F68E201CDC43743421"/>
    <w:rsid w:val="00D12343"/>
  </w:style>
  <w:style w:type="paragraph" w:customStyle="1" w:styleId="6F6A92F3A111433D9E32D101365FF52F">
    <w:name w:val="6F6A92F3A111433D9E32D101365FF52F"/>
    <w:rsid w:val="00D12343"/>
  </w:style>
  <w:style w:type="paragraph" w:customStyle="1" w:styleId="629549254CB742DAA86A589ACC086512">
    <w:name w:val="629549254CB742DAA86A589ACC086512"/>
    <w:rsid w:val="00D12343"/>
  </w:style>
  <w:style w:type="paragraph" w:customStyle="1" w:styleId="5B7ADA24EFD248B484D5B90126B86345">
    <w:name w:val="5B7ADA24EFD248B484D5B90126B86345"/>
    <w:rsid w:val="00D12343"/>
  </w:style>
  <w:style w:type="paragraph" w:customStyle="1" w:styleId="2B05AD48AFDE4D2BB36AA243FFC6D4F5">
    <w:name w:val="2B05AD48AFDE4D2BB36AA243FFC6D4F5"/>
    <w:rsid w:val="00D12343"/>
  </w:style>
  <w:style w:type="paragraph" w:customStyle="1" w:styleId="4C25D9857A4A44D8BE1B216035DF4D27">
    <w:name w:val="4C25D9857A4A44D8BE1B216035DF4D27"/>
    <w:rsid w:val="00D12343"/>
  </w:style>
  <w:style w:type="paragraph" w:customStyle="1" w:styleId="D9EDE843F1074A9BB0A1ECFC37760B88">
    <w:name w:val="D9EDE843F1074A9BB0A1ECFC37760B88"/>
    <w:rsid w:val="00D12343"/>
  </w:style>
  <w:style w:type="paragraph" w:customStyle="1" w:styleId="9DD3B6B979DB4728980B18F8A325B6CD">
    <w:name w:val="9DD3B6B979DB4728980B18F8A325B6CD"/>
    <w:rsid w:val="00D12343"/>
  </w:style>
  <w:style w:type="paragraph" w:customStyle="1" w:styleId="E62A6FE567864754B6C615AF342FE958">
    <w:name w:val="E62A6FE567864754B6C615AF342FE958"/>
    <w:rsid w:val="00D12343"/>
  </w:style>
  <w:style w:type="paragraph" w:customStyle="1" w:styleId="DCFFCE69F9DD42C1B5EAE532560F325A">
    <w:name w:val="DCFFCE69F9DD42C1B5EAE532560F325A"/>
    <w:rsid w:val="00D12343"/>
  </w:style>
  <w:style w:type="paragraph" w:customStyle="1" w:styleId="B4057B803E3F4579AF77AEEFCC840DB0">
    <w:name w:val="B4057B803E3F4579AF77AEEFCC840DB0"/>
    <w:rsid w:val="00D12343"/>
  </w:style>
  <w:style w:type="paragraph" w:customStyle="1" w:styleId="3E6877FDDE42431CB2BD792678B06CD9">
    <w:name w:val="3E6877FDDE42431CB2BD792678B06CD9"/>
    <w:rsid w:val="00D12343"/>
  </w:style>
  <w:style w:type="paragraph" w:customStyle="1" w:styleId="9236E5540FF24992A3E62CDDB3EBB6D2">
    <w:name w:val="9236E5540FF24992A3E62CDDB3EBB6D2"/>
    <w:rsid w:val="00D12343"/>
  </w:style>
  <w:style w:type="paragraph" w:customStyle="1" w:styleId="A29897E03E0C48DAA7199F599D905A57">
    <w:name w:val="A29897E03E0C48DAA7199F599D905A57"/>
    <w:rsid w:val="00D12343"/>
  </w:style>
  <w:style w:type="paragraph" w:customStyle="1" w:styleId="351ED15328EE4E32A007546ADDC5F0A4">
    <w:name w:val="351ED15328EE4E32A007546ADDC5F0A4"/>
    <w:rsid w:val="00D12343"/>
  </w:style>
  <w:style w:type="paragraph" w:customStyle="1" w:styleId="280F76AF0AF7442A9237A43624B2EB6C">
    <w:name w:val="280F76AF0AF7442A9237A43624B2EB6C"/>
    <w:rsid w:val="00D12343"/>
  </w:style>
  <w:style w:type="paragraph" w:customStyle="1" w:styleId="BC546FD7D5A340FF94154909B0D2366F">
    <w:name w:val="BC546FD7D5A340FF94154909B0D2366F"/>
    <w:rsid w:val="00D12343"/>
  </w:style>
  <w:style w:type="paragraph" w:customStyle="1" w:styleId="CC6BC0FA5BB94662A4B067DE0F6D488A">
    <w:name w:val="CC6BC0FA5BB94662A4B067DE0F6D488A"/>
    <w:rsid w:val="00D12343"/>
  </w:style>
  <w:style w:type="paragraph" w:customStyle="1" w:styleId="FAEB02DC3BE3449D9C23AC625FF76638">
    <w:name w:val="FAEB02DC3BE3449D9C23AC625FF76638"/>
    <w:rsid w:val="00D12343"/>
  </w:style>
  <w:style w:type="paragraph" w:customStyle="1" w:styleId="473C6C3C24B64952973AD43145B9D4F9">
    <w:name w:val="473C6C3C24B64952973AD43145B9D4F9"/>
    <w:rsid w:val="00D12343"/>
  </w:style>
  <w:style w:type="paragraph" w:customStyle="1" w:styleId="46E553EC86984088847EC4B1F8DFA586">
    <w:name w:val="46E553EC86984088847EC4B1F8DFA586"/>
    <w:rsid w:val="00D12343"/>
  </w:style>
  <w:style w:type="paragraph" w:customStyle="1" w:styleId="C90F4389537F475498A37CE08D740365">
    <w:name w:val="C90F4389537F475498A37CE08D740365"/>
    <w:rsid w:val="00D12343"/>
  </w:style>
  <w:style w:type="paragraph" w:customStyle="1" w:styleId="44C4F78A340740429B28FD01B1E08940">
    <w:name w:val="44C4F78A340740429B28FD01B1E08940"/>
    <w:rsid w:val="00D12343"/>
  </w:style>
  <w:style w:type="paragraph" w:customStyle="1" w:styleId="35A804C42DD04431801CA0E4D831064B">
    <w:name w:val="35A804C42DD04431801CA0E4D831064B"/>
    <w:rsid w:val="00D12343"/>
  </w:style>
  <w:style w:type="paragraph" w:customStyle="1" w:styleId="7989D79F3C15404993B5324A5CA65FE5">
    <w:name w:val="7989D79F3C15404993B5324A5CA65FE5"/>
    <w:rsid w:val="00D12343"/>
  </w:style>
  <w:style w:type="paragraph" w:customStyle="1" w:styleId="1AF5D6F0F443446AA0937F91EB4DFA4C">
    <w:name w:val="1AF5D6F0F443446AA0937F91EB4DFA4C"/>
    <w:rsid w:val="00D12343"/>
  </w:style>
  <w:style w:type="paragraph" w:customStyle="1" w:styleId="AEB8CDE2AAFD492C8A4F7A86BA0C7288">
    <w:name w:val="AEB8CDE2AAFD492C8A4F7A86BA0C7288"/>
    <w:rsid w:val="00D12343"/>
  </w:style>
  <w:style w:type="paragraph" w:customStyle="1" w:styleId="1B8B42CCC906480A88AF7F9740D2E7D7">
    <w:name w:val="1B8B42CCC906480A88AF7F9740D2E7D7"/>
    <w:rsid w:val="00D12343"/>
  </w:style>
  <w:style w:type="paragraph" w:customStyle="1" w:styleId="AA5F2E08FD704E64922B0AE365102AE7">
    <w:name w:val="AA5F2E08FD704E64922B0AE365102AE7"/>
    <w:rsid w:val="00D12343"/>
  </w:style>
  <w:style w:type="paragraph" w:customStyle="1" w:styleId="EB4F3FB4830D455C98DB470C3C4CC239">
    <w:name w:val="EB4F3FB4830D455C98DB470C3C4CC239"/>
    <w:rsid w:val="00D12343"/>
  </w:style>
  <w:style w:type="paragraph" w:customStyle="1" w:styleId="DEE34D057F2F4896A4634D5BFFC0963A">
    <w:name w:val="DEE34D057F2F4896A4634D5BFFC0963A"/>
    <w:rsid w:val="00D12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72C036-FC2F-47EB-AFE4-956CC578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 de descripción de puesto de trabajo.dotx</Template>
  <TotalTime>2</TotalTime>
  <Pages>1</Pages>
  <Words>24</Words>
  <Characters>226</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Enara Sainz Navedo</dc:creator>
  <cp:keywords/>
  <dc:description/>
  <cp:lastModifiedBy>Enara Sainz Navedo</cp:lastModifiedBy>
  <cp:revision>3</cp:revision>
  <dcterms:created xsi:type="dcterms:W3CDTF">2026-03-20T07:36:00Z</dcterms:created>
  <dcterms:modified xsi:type="dcterms:W3CDTF">2026-03-20T08:40:00Z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